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07BE" w14:textId="2654BC6C" w:rsidR="004A3A4D" w:rsidRPr="008837FD" w:rsidRDefault="009D63F0" w:rsidP="009D63F0">
      <w:pPr>
        <w:jc w:val="right"/>
        <w:rPr>
          <w:rFonts w:ascii="Arial" w:hAnsi="Arial" w:cs="Arial"/>
          <w:lang w:val="en-US"/>
        </w:rPr>
      </w:pPr>
      <w:r w:rsidRPr="008837FD">
        <w:rPr>
          <w:rFonts w:ascii="Arial" w:hAnsi="Arial" w:cs="Arial"/>
          <w:lang w:val="en-US"/>
        </w:rPr>
        <w:t>October 2024</w:t>
      </w:r>
    </w:p>
    <w:p w14:paraId="4FBB6573" w14:textId="77777777" w:rsidR="009D63F0" w:rsidRPr="008837FD" w:rsidRDefault="009D63F0" w:rsidP="009D63F0">
      <w:pPr>
        <w:rPr>
          <w:rFonts w:ascii="Arial" w:hAnsi="Arial" w:cs="Arial"/>
          <w:sz w:val="24"/>
          <w:szCs w:val="24"/>
        </w:rPr>
      </w:pPr>
      <w:r w:rsidRPr="008837FD">
        <w:rPr>
          <w:rFonts w:ascii="Arial" w:hAnsi="Arial" w:cs="Arial"/>
          <w:sz w:val="24"/>
          <w:szCs w:val="24"/>
        </w:rPr>
        <w:t>Dear Secretary,</w:t>
      </w:r>
    </w:p>
    <w:p w14:paraId="43251943" w14:textId="3553DEA4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sz w:val="24"/>
          <w:szCs w:val="28"/>
        </w:rPr>
        <w:t xml:space="preserve">In 2025 we will </w:t>
      </w:r>
      <w:r w:rsidR="00676607" w:rsidRPr="008837FD">
        <w:rPr>
          <w:rFonts w:ascii="Arial" w:hAnsi="Arial" w:cs="Arial"/>
          <w:sz w:val="24"/>
          <w:szCs w:val="28"/>
        </w:rPr>
        <w:t>be</w:t>
      </w:r>
      <w:r w:rsidRPr="008837FD">
        <w:rPr>
          <w:rFonts w:ascii="Arial" w:hAnsi="Arial" w:cs="Arial"/>
          <w:sz w:val="24"/>
          <w:szCs w:val="28"/>
        </w:rPr>
        <w:t xml:space="preserve"> running the 200 Club with a ticket costing £10 (as before) and entry to all 12 draws as </w:t>
      </w:r>
      <w:proofErr w:type="gramStart"/>
      <w:r w:rsidRPr="008837FD">
        <w:rPr>
          <w:rFonts w:ascii="Arial" w:hAnsi="Arial" w:cs="Arial"/>
          <w:sz w:val="24"/>
          <w:szCs w:val="28"/>
        </w:rPr>
        <w:t>below:-</w:t>
      </w:r>
      <w:proofErr w:type="gramEnd"/>
    </w:p>
    <w:p w14:paraId="0146F8BC" w14:textId="77777777" w:rsidR="009D63F0" w:rsidRPr="008837FD" w:rsidRDefault="009D63F0" w:rsidP="009D63F0">
      <w:pPr>
        <w:pStyle w:val="DefaultText"/>
        <w:numPr>
          <w:ilvl w:val="0"/>
          <w:numId w:val="4"/>
        </w:numPr>
        <w:tabs>
          <w:tab w:val="left" w:pos="1418"/>
        </w:tabs>
        <w:ind w:hanging="589"/>
        <w:rPr>
          <w:rFonts w:ascii="Arial" w:hAnsi="Arial" w:cs="Arial"/>
          <w:szCs w:val="24"/>
        </w:rPr>
      </w:pPr>
      <w:r w:rsidRPr="008837FD">
        <w:rPr>
          <w:rFonts w:ascii="Arial" w:hAnsi="Arial" w:cs="Arial"/>
          <w:szCs w:val="24"/>
        </w:rPr>
        <w:t>10 Monthly Draws for £30, £20 and £10</w:t>
      </w:r>
    </w:p>
    <w:p w14:paraId="1AC0EC29" w14:textId="77777777" w:rsidR="009D63F0" w:rsidRPr="008837FD" w:rsidRDefault="009D63F0" w:rsidP="009D63F0">
      <w:pPr>
        <w:pStyle w:val="DefaultText"/>
        <w:numPr>
          <w:ilvl w:val="0"/>
          <w:numId w:val="4"/>
        </w:numPr>
        <w:tabs>
          <w:tab w:val="left" w:pos="1418"/>
        </w:tabs>
        <w:ind w:hanging="589"/>
        <w:rPr>
          <w:rFonts w:ascii="Arial" w:hAnsi="Arial" w:cs="Arial"/>
          <w:szCs w:val="24"/>
        </w:rPr>
      </w:pPr>
      <w:r w:rsidRPr="008837FD">
        <w:rPr>
          <w:rFonts w:ascii="Arial" w:hAnsi="Arial" w:cs="Arial"/>
          <w:szCs w:val="24"/>
        </w:rPr>
        <w:t>2 Monthly Draws for £100, £50 and £25</w:t>
      </w:r>
    </w:p>
    <w:p w14:paraId="7630ACA5" w14:textId="77777777" w:rsidR="009D63F0" w:rsidRPr="008837FD" w:rsidRDefault="009D63F0" w:rsidP="009D63F0">
      <w:pPr>
        <w:pStyle w:val="DefaultText"/>
        <w:numPr>
          <w:ilvl w:val="0"/>
          <w:numId w:val="4"/>
        </w:numPr>
        <w:tabs>
          <w:tab w:val="left" w:pos="1418"/>
        </w:tabs>
        <w:ind w:hanging="589"/>
        <w:rPr>
          <w:rFonts w:ascii="Arial" w:hAnsi="Arial" w:cs="Arial"/>
          <w:szCs w:val="24"/>
        </w:rPr>
      </w:pPr>
      <w:r w:rsidRPr="008837FD">
        <w:rPr>
          <w:rFonts w:ascii="Arial" w:hAnsi="Arial" w:cs="Arial"/>
          <w:szCs w:val="24"/>
        </w:rPr>
        <w:t>FIRST DRAW TO BE MADE IN JANUARY 2025</w:t>
      </w:r>
    </w:p>
    <w:p w14:paraId="445C33C9" w14:textId="6F8C1998" w:rsidR="009D63F0" w:rsidRPr="008837FD" w:rsidRDefault="009D63F0" w:rsidP="009D63F0">
      <w:pPr>
        <w:pStyle w:val="DefaultText"/>
        <w:numPr>
          <w:ilvl w:val="0"/>
          <w:numId w:val="4"/>
        </w:numPr>
        <w:tabs>
          <w:tab w:val="left" w:pos="1418"/>
        </w:tabs>
        <w:ind w:hanging="589"/>
        <w:rPr>
          <w:rFonts w:ascii="Arial" w:hAnsi="Arial" w:cs="Arial"/>
          <w:b/>
          <w:bCs/>
        </w:rPr>
      </w:pPr>
      <w:r w:rsidRPr="008837FD">
        <w:rPr>
          <w:rFonts w:ascii="Arial" w:hAnsi="Arial" w:cs="Arial"/>
          <w:szCs w:val="24"/>
        </w:rPr>
        <w:t xml:space="preserve">Registered with:  North </w:t>
      </w:r>
      <w:r w:rsidR="00676607" w:rsidRPr="008837FD">
        <w:rPr>
          <w:rFonts w:ascii="Arial" w:hAnsi="Arial" w:cs="Arial"/>
          <w:szCs w:val="24"/>
        </w:rPr>
        <w:t>Yorkshire Council</w:t>
      </w:r>
      <w:r w:rsidRPr="008837FD">
        <w:rPr>
          <w:rFonts w:ascii="Arial" w:hAnsi="Arial" w:cs="Arial"/>
          <w:szCs w:val="24"/>
        </w:rPr>
        <w:t xml:space="preserve"> under the Lotteries &amp; Amusement Act 1976.  23/00126/GASMLO</w:t>
      </w:r>
    </w:p>
    <w:p w14:paraId="203B6F3A" w14:textId="77777777" w:rsidR="009D63F0" w:rsidRPr="008837FD" w:rsidRDefault="009D63F0" w:rsidP="009D63F0">
      <w:pPr>
        <w:pStyle w:val="DefaultText"/>
        <w:numPr>
          <w:ilvl w:val="0"/>
          <w:numId w:val="4"/>
        </w:numPr>
        <w:tabs>
          <w:tab w:val="left" w:pos="1418"/>
        </w:tabs>
        <w:spacing w:line="60" w:lineRule="exact"/>
        <w:ind w:left="720" w:hanging="590"/>
        <w:rPr>
          <w:rFonts w:ascii="Arial" w:hAnsi="Arial" w:cs="Arial"/>
          <w:szCs w:val="24"/>
        </w:rPr>
      </w:pPr>
    </w:p>
    <w:p w14:paraId="2326C94E" w14:textId="40E72427" w:rsidR="009D63F0" w:rsidRPr="008837FD" w:rsidRDefault="001200E1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2"/>
          <w:szCs w:val="24"/>
        </w:rPr>
      </w:pPr>
      <w:r w:rsidRPr="008837FD">
        <w:rPr>
          <w:rFonts w:ascii="Arial" w:hAnsi="Arial" w:cs="Arial"/>
          <w:sz w:val="22"/>
          <w:szCs w:val="24"/>
        </w:rPr>
        <w:t xml:space="preserve">2024 </w:t>
      </w:r>
      <w:r w:rsidR="0046288D" w:rsidRPr="008837FD">
        <w:rPr>
          <w:rFonts w:ascii="Arial" w:hAnsi="Arial" w:cs="Arial"/>
          <w:sz w:val="22"/>
          <w:szCs w:val="24"/>
        </w:rPr>
        <w:t xml:space="preserve">members have been sent a direct </w:t>
      </w:r>
      <w:r w:rsidR="00676607" w:rsidRPr="008837FD">
        <w:rPr>
          <w:rFonts w:ascii="Arial" w:hAnsi="Arial" w:cs="Arial"/>
          <w:sz w:val="22"/>
          <w:szCs w:val="24"/>
        </w:rPr>
        <w:t>email or</w:t>
      </w:r>
      <w:r w:rsidR="00397B95" w:rsidRPr="008837FD">
        <w:rPr>
          <w:rFonts w:ascii="Arial" w:hAnsi="Arial" w:cs="Arial"/>
          <w:sz w:val="22"/>
          <w:szCs w:val="24"/>
        </w:rPr>
        <w:t xml:space="preserve"> included in the mailing a printed let</w:t>
      </w:r>
      <w:r w:rsidR="00676607">
        <w:rPr>
          <w:rFonts w:ascii="Arial" w:hAnsi="Arial" w:cs="Arial"/>
          <w:sz w:val="22"/>
          <w:szCs w:val="24"/>
        </w:rPr>
        <w:t>t</w:t>
      </w:r>
      <w:r w:rsidR="00397B95" w:rsidRPr="008837FD">
        <w:rPr>
          <w:rFonts w:ascii="Arial" w:hAnsi="Arial" w:cs="Arial"/>
          <w:sz w:val="22"/>
          <w:szCs w:val="24"/>
        </w:rPr>
        <w:t xml:space="preserve">er inviting them to renew. </w:t>
      </w:r>
    </w:p>
    <w:p w14:paraId="220588E2" w14:textId="08A4304E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</w:rPr>
      </w:pPr>
      <w:r w:rsidRPr="008837FD">
        <w:rPr>
          <w:rFonts w:ascii="Arial" w:hAnsi="Arial" w:cs="Arial"/>
          <w:sz w:val="24"/>
          <w:szCs w:val="28"/>
        </w:rPr>
        <w:t>If you</w:t>
      </w:r>
      <w:r w:rsidR="00397B95" w:rsidRPr="008837FD">
        <w:rPr>
          <w:rFonts w:ascii="Arial" w:hAnsi="Arial" w:cs="Arial"/>
          <w:sz w:val="24"/>
          <w:szCs w:val="28"/>
        </w:rPr>
        <w:t>r</w:t>
      </w:r>
      <w:r w:rsidRPr="008837FD">
        <w:rPr>
          <w:rFonts w:ascii="Arial" w:hAnsi="Arial" w:cs="Arial"/>
          <w:sz w:val="24"/>
          <w:szCs w:val="28"/>
        </w:rPr>
        <w:t xml:space="preserve"> </w:t>
      </w:r>
      <w:r w:rsidR="00397B95" w:rsidRPr="008837FD">
        <w:rPr>
          <w:rFonts w:ascii="Arial" w:hAnsi="Arial" w:cs="Arial"/>
          <w:sz w:val="24"/>
          <w:szCs w:val="28"/>
        </w:rPr>
        <w:t xml:space="preserve">WI </w:t>
      </w:r>
      <w:r w:rsidR="001E683D" w:rsidRPr="008837FD">
        <w:rPr>
          <w:rFonts w:ascii="Arial" w:hAnsi="Arial" w:cs="Arial"/>
          <w:sz w:val="24"/>
          <w:szCs w:val="28"/>
        </w:rPr>
        <w:t>or any members wishes to purchase a</w:t>
      </w:r>
      <w:r w:rsidRPr="008837FD">
        <w:rPr>
          <w:rFonts w:ascii="Arial" w:hAnsi="Arial" w:cs="Arial"/>
          <w:sz w:val="24"/>
          <w:szCs w:val="28"/>
        </w:rPr>
        <w:t xml:space="preserve"> </w:t>
      </w:r>
      <w:r w:rsidR="00676607" w:rsidRPr="008837FD">
        <w:rPr>
          <w:rFonts w:ascii="Arial" w:hAnsi="Arial" w:cs="Arial"/>
          <w:sz w:val="24"/>
          <w:szCs w:val="28"/>
        </w:rPr>
        <w:t>ticket,</w:t>
      </w:r>
      <w:r w:rsidRPr="008837FD">
        <w:rPr>
          <w:rFonts w:ascii="Arial" w:hAnsi="Arial" w:cs="Arial"/>
          <w:sz w:val="24"/>
          <w:szCs w:val="28"/>
        </w:rPr>
        <w:t xml:space="preserve"> please let us know via email/post giving name </w:t>
      </w:r>
      <w:r w:rsidR="001E683D" w:rsidRPr="008837FD">
        <w:rPr>
          <w:rFonts w:ascii="Arial" w:hAnsi="Arial" w:cs="Arial"/>
          <w:sz w:val="24"/>
          <w:szCs w:val="28"/>
        </w:rPr>
        <w:t xml:space="preserve">and no of tickets </w:t>
      </w:r>
      <w:r w:rsidRPr="008837FD">
        <w:rPr>
          <w:rFonts w:ascii="Arial" w:hAnsi="Arial" w:cs="Arial"/>
          <w:sz w:val="24"/>
          <w:szCs w:val="28"/>
        </w:rPr>
        <w:t xml:space="preserve">to </w:t>
      </w:r>
      <w:hyperlink r:id="rId8" w:history="1">
        <w:r w:rsidRPr="008837FD">
          <w:rPr>
            <w:rStyle w:val="Hyperlink"/>
            <w:rFonts w:ascii="Arial" w:hAnsi="Arial" w:cs="Arial"/>
            <w:sz w:val="24"/>
            <w:szCs w:val="28"/>
          </w:rPr>
          <w:t>NYWFWI24@gmail.com</w:t>
        </w:r>
      </w:hyperlink>
      <w:r w:rsidR="001E683D" w:rsidRPr="008837FD">
        <w:rPr>
          <w:rStyle w:val="Hyperlink"/>
          <w:rFonts w:ascii="Arial" w:hAnsi="Arial" w:cs="Arial"/>
          <w:sz w:val="24"/>
          <w:szCs w:val="28"/>
        </w:rPr>
        <w:t xml:space="preserve"> </w:t>
      </w:r>
      <w:r w:rsidR="001E683D" w:rsidRPr="008837FD">
        <w:rPr>
          <w:rFonts w:ascii="Arial" w:hAnsi="Arial" w:cs="Arial"/>
        </w:rPr>
        <w:t xml:space="preserve">or </w:t>
      </w:r>
      <w:r w:rsidR="00CA70B7" w:rsidRPr="008837FD">
        <w:rPr>
          <w:rFonts w:ascii="Arial" w:hAnsi="Arial" w:cs="Arial"/>
        </w:rPr>
        <w:t>return the form below</w:t>
      </w:r>
      <w:r w:rsidR="00676607">
        <w:rPr>
          <w:rFonts w:ascii="Arial" w:hAnsi="Arial" w:cs="Arial"/>
        </w:rPr>
        <w:t>.</w:t>
      </w:r>
      <w:r w:rsidR="00CA70B7" w:rsidRPr="008837FD">
        <w:rPr>
          <w:rFonts w:ascii="Arial" w:hAnsi="Arial" w:cs="Arial"/>
        </w:rPr>
        <w:t xml:space="preserve"> </w:t>
      </w:r>
    </w:p>
    <w:p w14:paraId="49610DE2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</w:rPr>
        <w:t xml:space="preserve">Payment can be made by </w:t>
      </w:r>
    </w:p>
    <w:p w14:paraId="2B5E7164" w14:textId="77777777" w:rsidR="009D63F0" w:rsidRPr="008837FD" w:rsidRDefault="009D63F0" w:rsidP="009D63F0">
      <w:pPr>
        <w:pStyle w:val="BodyText"/>
        <w:numPr>
          <w:ilvl w:val="0"/>
          <w:numId w:val="5"/>
        </w:numPr>
        <w:tabs>
          <w:tab w:val="right" w:pos="9214"/>
        </w:tabs>
        <w:ind w:right="-1"/>
        <w:rPr>
          <w:rFonts w:ascii="Arial" w:hAnsi="Arial" w:cs="Arial"/>
          <w:sz w:val="24"/>
          <w:szCs w:val="28"/>
        </w:rPr>
      </w:pPr>
      <w:proofErr w:type="gramStart"/>
      <w:r w:rsidRPr="008837FD">
        <w:rPr>
          <w:rFonts w:ascii="Arial" w:hAnsi="Arial" w:cs="Arial"/>
          <w:b/>
          <w:bCs/>
          <w:sz w:val="24"/>
          <w:szCs w:val="28"/>
        </w:rPr>
        <w:t>On Line</w:t>
      </w:r>
      <w:proofErr w:type="gramEnd"/>
      <w:r w:rsidRPr="008837FD">
        <w:rPr>
          <w:rFonts w:ascii="Arial" w:hAnsi="Arial" w:cs="Arial"/>
          <w:b/>
          <w:bCs/>
          <w:sz w:val="24"/>
          <w:szCs w:val="28"/>
        </w:rPr>
        <w:t xml:space="preserve"> Paymen</w:t>
      </w:r>
      <w:r w:rsidRPr="008837FD">
        <w:rPr>
          <w:rFonts w:ascii="Arial" w:hAnsi="Arial" w:cs="Arial"/>
          <w:sz w:val="24"/>
          <w:szCs w:val="28"/>
        </w:rPr>
        <w:t>t of £10 per ticket clearly stating your Ticket no &amp; Name</w:t>
      </w:r>
    </w:p>
    <w:p w14:paraId="6130DE72" w14:textId="77777777" w:rsidR="009D63F0" w:rsidRPr="008837FD" w:rsidRDefault="009D63F0" w:rsidP="009D63F0">
      <w:pPr>
        <w:pStyle w:val="BodyText"/>
        <w:numPr>
          <w:ilvl w:val="0"/>
          <w:numId w:val="5"/>
        </w:numPr>
        <w:tabs>
          <w:tab w:val="right" w:pos="9214"/>
        </w:tabs>
        <w:ind w:right="-1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sz w:val="24"/>
          <w:szCs w:val="28"/>
        </w:rPr>
        <w:t xml:space="preserve">Account </w:t>
      </w:r>
      <w:proofErr w:type="gramStart"/>
      <w:r w:rsidRPr="008837FD">
        <w:rPr>
          <w:rFonts w:ascii="Arial" w:hAnsi="Arial" w:cs="Arial"/>
          <w:sz w:val="24"/>
          <w:szCs w:val="28"/>
        </w:rPr>
        <w:t>Name  NYWW</w:t>
      </w:r>
      <w:proofErr w:type="gramEnd"/>
      <w:r w:rsidRPr="008837FD">
        <w:rPr>
          <w:rFonts w:ascii="Arial" w:hAnsi="Arial" w:cs="Arial"/>
          <w:sz w:val="24"/>
          <w:szCs w:val="28"/>
        </w:rPr>
        <w:t xml:space="preserve"> Fed of </w:t>
      </w:r>
      <w:proofErr w:type="spellStart"/>
      <w:r w:rsidRPr="008837FD">
        <w:rPr>
          <w:rFonts w:ascii="Arial" w:hAnsi="Arial" w:cs="Arial"/>
          <w:sz w:val="24"/>
          <w:szCs w:val="28"/>
        </w:rPr>
        <w:t>Womens</w:t>
      </w:r>
      <w:proofErr w:type="spellEnd"/>
      <w:r w:rsidRPr="008837FD">
        <w:rPr>
          <w:rFonts w:ascii="Arial" w:hAnsi="Arial" w:cs="Arial"/>
          <w:sz w:val="24"/>
          <w:szCs w:val="28"/>
        </w:rPr>
        <w:t xml:space="preserve"> Institutes No1 </w:t>
      </w:r>
    </w:p>
    <w:p w14:paraId="2AD2A271" w14:textId="1CD86A35" w:rsidR="009D63F0" w:rsidRPr="008837FD" w:rsidRDefault="009D63F0" w:rsidP="009D63F0">
      <w:pPr>
        <w:pStyle w:val="BodyText"/>
        <w:tabs>
          <w:tab w:val="left" w:pos="1985"/>
          <w:tab w:val="left" w:pos="5812"/>
          <w:tab w:val="right" w:pos="9214"/>
        </w:tabs>
        <w:ind w:left="720"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sz w:val="24"/>
          <w:szCs w:val="28"/>
        </w:rPr>
        <w:tab/>
        <w:t xml:space="preserve">Sort </w:t>
      </w:r>
      <w:proofErr w:type="gramStart"/>
      <w:r w:rsidRPr="008837FD">
        <w:rPr>
          <w:rFonts w:ascii="Arial" w:hAnsi="Arial" w:cs="Arial"/>
          <w:sz w:val="24"/>
          <w:szCs w:val="28"/>
        </w:rPr>
        <w:t>Code :</w:t>
      </w:r>
      <w:proofErr w:type="gramEnd"/>
      <w:r w:rsidRPr="008837FD">
        <w:rPr>
          <w:rFonts w:ascii="Arial" w:hAnsi="Arial" w:cs="Arial"/>
          <w:sz w:val="24"/>
          <w:szCs w:val="28"/>
        </w:rPr>
        <w:t xml:space="preserve"> 05 07 17</w:t>
      </w:r>
      <w:r w:rsidRPr="008837FD">
        <w:rPr>
          <w:rFonts w:ascii="Arial" w:hAnsi="Arial" w:cs="Arial"/>
          <w:sz w:val="24"/>
          <w:szCs w:val="28"/>
        </w:rPr>
        <w:tab/>
        <w:t>Account No 35739439</w:t>
      </w:r>
    </w:p>
    <w:p w14:paraId="6DAE9985" w14:textId="77777777" w:rsidR="009D63F0" w:rsidRPr="008837FD" w:rsidRDefault="009D63F0" w:rsidP="009D63F0">
      <w:pPr>
        <w:pStyle w:val="BodyText"/>
        <w:numPr>
          <w:ilvl w:val="0"/>
          <w:numId w:val="5"/>
        </w:numPr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b/>
          <w:bCs/>
          <w:sz w:val="24"/>
          <w:szCs w:val="28"/>
        </w:rPr>
        <w:t>Forward a cheque</w:t>
      </w:r>
      <w:r w:rsidRPr="008837FD">
        <w:rPr>
          <w:rFonts w:ascii="Arial" w:hAnsi="Arial" w:cs="Arial"/>
          <w:sz w:val="24"/>
          <w:szCs w:val="28"/>
        </w:rPr>
        <w:t xml:space="preserve"> for £10 to Alma House with your Ticket no &amp; Name on reverse.</w:t>
      </w:r>
    </w:p>
    <w:p w14:paraId="5E4486AA" w14:textId="77777777" w:rsidR="009D63F0" w:rsidRPr="008837FD" w:rsidRDefault="009D63F0" w:rsidP="009D63F0">
      <w:pPr>
        <w:pStyle w:val="BodyText"/>
        <w:numPr>
          <w:ilvl w:val="0"/>
          <w:numId w:val="5"/>
        </w:numPr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b/>
          <w:bCs/>
          <w:sz w:val="24"/>
          <w:szCs w:val="28"/>
        </w:rPr>
        <w:t>In person at Alma House</w:t>
      </w:r>
      <w:r w:rsidRPr="008837FD">
        <w:rPr>
          <w:rFonts w:ascii="Arial" w:hAnsi="Arial" w:cs="Arial"/>
          <w:sz w:val="24"/>
          <w:szCs w:val="28"/>
        </w:rPr>
        <w:t xml:space="preserve"> – cash or cheque</w:t>
      </w:r>
    </w:p>
    <w:p w14:paraId="05EF11A3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b/>
          <w:i/>
          <w:sz w:val="24"/>
          <w:szCs w:val="28"/>
        </w:rPr>
      </w:pPr>
    </w:p>
    <w:p w14:paraId="3F844094" w14:textId="1F7DEA68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b/>
          <w:i/>
          <w:sz w:val="24"/>
          <w:szCs w:val="28"/>
        </w:rPr>
        <w:t xml:space="preserve">Please ensure you have </w:t>
      </w:r>
      <w:r w:rsidR="00DF409B" w:rsidRPr="008837FD">
        <w:rPr>
          <w:rFonts w:ascii="Arial" w:hAnsi="Arial" w:cs="Arial"/>
          <w:b/>
          <w:i/>
          <w:sz w:val="24"/>
          <w:szCs w:val="28"/>
        </w:rPr>
        <w:t xml:space="preserve">purchased </w:t>
      </w:r>
      <w:r w:rsidRPr="008837FD">
        <w:rPr>
          <w:rFonts w:ascii="Arial" w:hAnsi="Arial" w:cs="Arial"/>
          <w:sz w:val="24"/>
          <w:szCs w:val="28"/>
        </w:rPr>
        <w:t xml:space="preserve">by </w:t>
      </w:r>
      <w:r w:rsidRPr="008837FD">
        <w:rPr>
          <w:rFonts w:ascii="Arial" w:hAnsi="Arial" w:cs="Arial"/>
          <w:b/>
          <w:i/>
          <w:sz w:val="24"/>
          <w:szCs w:val="28"/>
        </w:rPr>
        <w:t>1 Jan 2025</w:t>
      </w:r>
      <w:r w:rsidR="00DF409B" w:rsidRPr="008837FD">
        <w:rPr>
          <w:rFonts w:ascii="Arial" w:hAnsi="Arial" w:cs="Arial"/>
          <w:b/>
          <w:i/>
          <w:sz w:val="24"/>
          <w:szCs w:val="28"/>
        </w:rPr>
        <w:t xml:space="preserve"> </w:t>
      </w:r>
      <w:r w:rsidRPr="008837FD">
        <w:rPr>
          <w:rFonts w:ascii="Arial" w:hAnsi="Arial" w:cs="Arial"/>
          <w:sz w:val="24"/>
          <w:szCs w:val="28"/>
        </w:rPr>
        <w:t xml:space="preserve">otherwise you may not be eligible for the first draw of </w:t>
      </w:r>
      <w:proofErr w:type="gramStart"/>
      <w:r w:rsidRPr="008837FD">
        <w:rPr>
          <w:rFonts w:ascii="Arial" w:hAnsi="Arial" w:cs="Arial"/>
          <w:sz w:val="24"/>
          <w:szCs w:val="28"/>
        </w:rPr>
        <w:t>2025,.</w:t>
      </w:r>
      <w:proofErr w:type="gramEnd"/>
    </w:p>
    <w:p w14:paraId="4FAE479B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2"/>
          <w:szCs w:val="24"/>
        </w:rPr>
      </w:pPr>
    </w:p>
    <w:p w14:paraId="5546B9B4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b/>
          <w:bCs/>
          <w:sz w:val="24"/>
          <w:szCs w:val="28"/>
        </w:rPr>
        <w:t>Winners</w:t>
      </w:r>
      <w:r w:rsidRPr="008837FD">
        <w:rPr>
          <w:rFonts w:ascii="Arial" w:hAnsi="Arial" w:cs="Arial"/>
          <w:sz w:val="24"/>
          <w:szCs w:val="28"/>
        </w:rPr>
        <w:t xml:space="preserve"> will be notified by email and their preferred method of payment of winnings </w:t>
      </w:r>
      <w:proofErr w:type="gramStart"/>
      <w:r w:rsidRPr="008837FD">
        <w:rPr>
          <w:rFonts w:ascii="Arial" w:hAnsi="Arial" w:cs="Arial"/>
          <w:sz w:val="24"/>
          <w:szCs w:val="28"/>
        </w:rPr>
        <w:t>request  –</w:t>
      </w:r>
      <w:proofErr w:type="gramEnd"/>
      <w:r w:rsidRPr="008837FD">
        <w:rPr>
          <w:rFonts w:ascii="Arial" w:hAnsi="Arial" w:cs="Arial"/>
          <w:sz w:val="24"/>
          <w:szCs w:val="28"/>
        </w:rPr>
        <w:t xml:space="preserve"> via bank transfer(our preferred method) or cheque.</w:t>
      </w:r>
    </w:p>
    <w:p w14:paraId="154F011D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sz w:val="24"/>
          <w:szCs w:val="28"/>
        </w:rPr>
        <w:t xml:space="preserve">All winners will be published in the newsletter. </w:t>
      </w:r>
    </w:p>
    <w:p w14:paraId="12EA7D65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</w:p>
    <w:p w14:paraId="48D94696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sz w:val="24"/>
          <w:szCs w:val="28"/>
        </w:rPr>
        <w:t>Thanking you in anticipation of your support.</w:t>
      </w:r>
    </w:p>
    <w:p w14:paraId="5275B97D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rPr>
          <w:rFonts w:ascii="Arial" w:hAnsi="Arial" w:cs="Arial"/>
          <w:sz w:val="22"/>
          <w:szCs w:val="24"/>
        </w:rPr>
      </w:pPr>
    </w:p>
    <w:p w14:paraId="0959D7D1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sz w:val="24"/>
          <w:szCs w:val="28"/>
        </w:rPr>
        <w:t>Yours sincerely,</w:t>
      </w:r>
    </w:p>
    <w:p w14:paraId="56B91383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rPr>
          <w:rFonts w:ascii="Arial" w:hAnsi="Arial" w:cs="Arial"/>
          <w:sz w:val="24"/>
          <w:szCs w:val="24"/>
        </w:rPr>
      </w:pPr>
    </w:p>
    <w:p w14:paraId="152E7756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rPr>
          <w:rFonts w:ascii="Arial" w:hAnsi="Arial" w:cs="Arial"/>
          <w:b/>
          <w:sz w:val="24"/>
          <w:szCs w:val="28"/>
        </w:rPr>
      </w:pPr>
    </w:p>
    <w:p w14:paraId="32A4E38D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rPr>
          <w:rFonts w:ascii="Arial" w:hAnsi="Arial" w:cs="Arial"/>
          <w:b/>
          <w:sz w:val="24"/>
          <w:szCs w:val="28"/>
        </w:rPr>
      </w:pPr>
      <w:r w:rsidRPr="008837FD">
        <w:rPr>
          <w:rFonts w:ascii="Arial" w:hAnsi="Arial" w:cs="Arial"/>
          <w:b/>
          <w:sz w:val="24"/>
          <w:szCs w:val="28"/>
        </w:rPr>
        <w:t xml:space="preserve">Hazel Smyth </w:t>
      </w:r>
    </w:p>
    <w:p w14:paraId="7ABA72BC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rPr>
          <w:rFonts w:ascii="Arial" w:hAnsi="Arial" w:cs="Arial"/>
          <w:b/>
          <w:sz w:val="24"/>
          <w:szCs w:val="28"/>
        </w:rPr>
      </w:pPr>
      <w:r w:rsidRPr="008837FD">
        <w:rPr>
          <w:rFonts w:ascii="Arial" w:hAnsi="Arial" w:cs="Arial"/>
          <w:b/>
          <w:sz w:val="24"/>
          <w:szCs w:val="28"/>
        </w:rPr>
        <w:t>Federation Treasurer</w:t>
      </w:r>
    </w:p>
    <w:p w14:paraId="5DD08052" w14:textId="77777777" w:rsidR="009D63F0" w:rsidRPr="008837FD" w:rsidRDefault="009D63F0" w:rsidP="009D63F0">
      <w:pPr>
        <w:pStyle w:val="BodyText"/>
        <w:tabs>
          <w:tab w:val="right" w:pos="9214"/>
        </w:tabs>
        <w:ind w:right="-1"/>
        <w:rPr>
          <w:rFonts w:ascii="Arial" w:hAnsi="Arial" w:cs="Arial"/>
          <w:b/>
          <w:sz w:val="24"/>
          <w:szCs w:val="28"/>
        </w:rPr>
      </w:pPr>
      <w:r w:rsidRPr="008837FD">
        <w:rPr>
          <w:rFonts w:ascii="Arial" w:hAnsi="Arial" w:cs="Arial"/>
          <w:b/>
          <w:sz w:val="24"/>
          <w:szCs w:val="28"/>
        </w:rPr>
        <w:t>Office No: 01765 606339</w:t>
      </w:r>
    </w:p>
    <w:p w14:paraId="2DF81A94" w14:textId="2329309F" w:rsidR="00D04485" w:rsidRPr="008837FD" w:rsidRDefault="00D04485">
      <w:pPr>
        <w:rPr>
          <w:rFonts w:ascii="Arial" w:hAnsi="Arial" w:cs="Arial"/>
          <w:lang w:val="en-US"/>
        </w:rPr>
      </w:pPr>
      <w:r w:rsidRPr="008837FD">
        <w:rPr>
          <w:rFonts w:ascii="Arial" w:hAnsi="Arial" w:cs="Arial"/>
          <w:lang w:val="en-US"/>
        </w:rPr>
        <w:br w:type="page"/>
      </w:r>
    </w:p>
    <w:p w14:paraId="3BCBFB8D" w14:textId="7A78BE41" w:rsidR="00D04485" w:rsidRPr="008837FD" w:rsidRDefault="00D04485" w:rsidP="00D04485">
      <w:pPr>
        <w:spacing w:line="240" w:lineRule="auto"/>
        <w:rPr>
          <w:rFonts w:ascii="Arial" w:hAnsi="Arial" w:cs="Arial"/>
          <w:sz w:val="24"/>
          <w:szCs w:val="24"/>
        </w:rPr>
      </w:pPr>
      <w:r w:rsidRPr="008837FD">
        <w:rPr>
          <w:rFonts w:ascii="Arial" w:hAnsi="Arial" w:cs="Arial"/>
          <w:sz w:val="24"/>
          <w:szCs w:val="24"/>
        </w:rPr>
        <w:lastRenderedPageBreak/>
        <w:t>NYWFWI 200 Club 2025 Application for ………………………………………………………WI</w:t>
      </w:r>
    </w:p>
    <w:p w14:paraId="1B7E1FE0" w14:textId="61425E16" w:rsidR="00D04485" w:rsidRPr="008837FD" w:rsidRDefault="00D04485" w:rsidP="00D04485">
      <w:pPr>
        <w:spacing w:line="240" w:lineRule="auto"/>
        <w:rPr>
          <w:rFonts w:ascii="Arial" w:hAnsi="Arial" w:cs="Arial"/>
          <w:sz w:val="24"/>
          <w:szCs w:val="24"/>
        </w:rPr>
      </w:pPr>
      <w:r w:rsidRPr="008837FD">
        <w:rPr>
          <w:rFonts w:ascii="Arial" w:hAnsi="Arial" w:cs="Arial"/>
          <w:sz w:val="24"/>
          <w:szCs w:val="24"/>
        </w:rPr>
        <w:t>The following WI/Individuals wish to apply for tickets in the 2025 200 Club</w:t>
      </w:r>
    </w:p>
    <w:p w14:paraId="50998B12" w14:textId="77777777" w:rsidR="00D04485" w:rsidRPr="008837FD" w:rsidRDefault="00D04485" w:rsidP="00D04485">
      <w:pPr>
        <w:spacing w:line="240" w:lineRule="auto"/>
        <w:rPr>
          <w:rFonts w:ascii="Arial" w:hAnsi="Arial" w:cs="Arial"/>
          <w:sz w:val="24"/>
          <w:szCs w:val="24"/>
        </w:rPr>
      </w:pPr>
      <w:r w:rsidRPr="008837F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97"/>
        <w:gridCol w:w="2475"/>
      </w:tblGrid>
      <w:tr w:rsidR="00D04485" w:rsidRPr="008837FD" w14:paraId="149C0ECE" w14:textId="77777777" w:rsidTr="005D42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224F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  <w:r w:rsidRPr="008837FD">
              <w:rPr>
                <w:rFonts w:ascii="Arial" w:hAnsi="Arial" w:cs="Arial"/>
                <w:sz w:val="24"/>
                <w:szCs w:val="24"/>
              </w:rPr>
              <w:t>Ticket Name</w:t>
            </w:r>
          </w:p>
          <w:p w14:paraId="1B25F257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  <w:r w:rsidRPr="008837FD">
              <w:rPr>
                <w:rFonts w:ascii="Arial" w:hAnsi="Arial" w:cs="Arial"/>
                <w:sz w:val="24"/>
                <w:szCs w:val="24"/>
              </w:rPr>
              <w:t>WI/Individual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AB94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  <w:r w:rsidRPr="008837FD">
              <w:rPr>
                <w:rFonts w:ascii="Arial" w:hAnsi="Arial" w:cs="Arial"/>
                <w:sz w:val="24"/>
                <w:szCs w:val="24"/>
              </w:rPr>
              <w:t xml:space="preserve">Address/email address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1A8B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  <w:r w:rsidRPr="008837FD">
              <w:rPr>
                <w:rFonts w:ascii="Arial" w:hAnsi="Arial" w:cs="Arial"/>
                <w:sz w:val="24"/>
                <w:szCs w:val="24"/>
              </w:rPr>
              <w:t>Payment Cheque/Cash/Online</w:t>
            </w:r>
          </w:p>
        </w:tc>
      </w:tr>
      <w:tr w:rsidR="00D04485" w:rsidRPr="008837FD" w14:paraId="7B88728F" w14:textId="77777777" w:rsidTr="008837F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32D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3FB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DD5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485" w:rsidRPr="008837FD" w14:paraId="027F9DD3" w14:textId="77777777" w:rsidTr="008837F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484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C80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4E75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485" w:rsidRPr="008837FD" w14:paraId="5DCDDE36" w14:textId="77777777" w:rsidTr="008837F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76B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4AC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48B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485" w:rsidRPr="008837FD" w14:paraId="24AC6B9E" w14:textId="77777777" w:rsidTr="008837F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607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069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C20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485" w:rsidRPr="008837FD" w14:paraId="016F4DA2" w14:textId="77777777" w:rsidTr="008837F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46C5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A26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1B0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485" w:rsidRPr="008837FD" w14:paraId="56E3EBDB" w14:textId="77777777" w:rsidTr="008837F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A86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2C6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ED5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485" w:rsidRPr="008837FD" w14:paraId="7685467F" w14:textId="77777777" w:rsidTr="008837F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3EC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7F4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D5A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485" w:rsidRPr="008837FD" w14:paraId="26518902" w14:textId="77777777" w:rsidTr="008837F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4D6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BF0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4C51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485" w:rsidRPr="008837FD" w14:paraId="49C63C24" w14:textId="77777777" w:rsidTr="008837F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371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4FD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DEE" w14:textId="77777777" w:rsidR="00D04485" w:rsidRPr="008837FD" w:rsidRDefault="00D044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D5C56" w14:textId="77777777" w:rsidR="005D4277" w:rsidRPr="008837FD" w:rsidRDefault="005D4277" w:rsidP="00D04485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</w:rPr>
      </w:pPr>
    </w:p>
    <w:p w14:paraId="3CE576BB" w14:textId="0E1A5B4D" w:rsidR="00D04485" w:rsidRPr="008837FD" w:rsidRDefault="00D04485" w:rsidP="00D04485">
      <w:pPr>
        <w:pStyle w:val="BodyText"/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</w:rPr>
        <w:t xml:space="preserve">Payment can be made by </w:t>
      </w:r>
    </w:p>
    <w:p w14:paraId="4A08B049" w14:textId="77777777" w:rsidR="00D04485" w:rsidRPr="008837FD" w:rsidRDefault="00D04485" w:rsidP="00D04485">
      <w:pPr>
        <w:pStyle w:val="BodyText"/>
        <w:numPr>
          <w:ilvl w:val="0"/>
          <w:numId w:val="5"/>
        </w:numPr>
        <w:tabs>
          <w:tab w:val="right" w:pos="9214"/>
        </w:tabs>
        <w:ind w:right="-1"/>
        <w:rPr>
          <w:rFonts w:ascii="Arial" w:hAnsi="Arial" w:cs="Arial"/>
          <w:sz w:val="24"/>
          <w:szCs w:val="28"/>
        </w:rPr>
      </w:pPr>
      <w:proofErr w:type="gramStart"/>
      <w:r w:rsidRPr="008837FD">
        <w:rPr>
          <w:rFonts w:ascii="Arial" w:hAnsi="Arial" w:cs="Arial"/>
          <w:b/>
          <w:bCs/>
          <w:sz w:val="24"/>
          <w:szCs w:val="28"/>
        </w:rPr>
        <w:t>On Line</w:t>
      </w:r>
      <w:proofErr w:type="gramEnd"/>
      <w:r w:rsidRPr="008837FD">
        <w:rPr>
          <w:rFonts w:ascii="Arial" w:hAnsi="Arial" w:cs="Arial"/>
          <w:b/>
          <w:bCs/>
          <w:sz w:val="24"/>
          <w:szCs w:val="28"/>
        </w:rPr>
        <w:t xml:space="preserve"> Paymen</w:t>
      </w:r>
      <w:r w:rsidRPr="008837FD">
        <w:rPr>
          <w:rFonts w:ascii="Arial" w:hAnsi="Arial" w:cs="Arial"/>
          <w:sz w:val="24"/>
          <w:szCs w:val="28"/>
        </w:rPr>
        <w:t>t of £10 per ticket clearly stating your Ticket no &amp; Name</w:t>
      </w:r>
    </w:p>
    <w:p w14:paraId="4A5FBDE1" w14:textId="77777777" w:rsidR="00D04485" w:rsidRPr="008837FD" w:rsidRDefault="00D04485" w:rsidP="00D04485">
      <w:pPr>
        <w:pStyle w:val="BodyText"/>
        <w:numPr>
          <w:ilvl w:val="0"/>
          <w:numId w:val="5"/>
        </w:numPr>
        <w:tabs>
          <w:tab w:val="right" w:pos="9214"/>
        </w:tabs>
        <w:ind w:right="-1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sz w:val="24"/>
          <w:szCs w:val="28"/>
        </w:rPr>
        <w:t xml:space="preserve">Account </w:t>
      </w:r>
      <w:proofErr w:type="gramStart"/>
      <w:r w:rsidRPr="008837FD">
        <w:rPr>
          <w:rFonts w:ascii="Arial" w:hAnsi="Arial" w:cs="Arial"/>
          <w:sz w:val="24"/>
          <w:szCs w:val="28"/>
        </w:rPr>
        <w:t>Name  NYWW</w:t>
      </w:r>
      <w:proofErr w:type="gramEnd"/>
      <w:r w:rsidRPr="008837FD">
        <w:rPr>
          <w:rFonts w:ascii="Arial" w:hAnsi="Arial" w:cs="Arial"/>
          <w:sz w:val="24"/>
          <w:szCs w:val="28"/>
        </w:rPr>
        <w:t xml:space="preserve"> Fed of </w:t>
      </w:r>
      <w:proofErr w:type="spellStart"/>
      <w:r w:rsidRPr="008837FD">
        <w:rPr>
          <w:rFonts w:ascii="Arial" w:hAnsi="Arial" w:cs="Arial"/>
          <w:sz w:val="24"/>
          <w:szCs w:val="28"/>
        </w:rPr>
        <w:t>Womens</w:t>
      </w:r>
      <w:proofErr w:type="spellEnd"/>
      <w:r w:rsidRPr="008837FD">
        <w:rPr>
          <w:rFonts w:ascii="Arial" w:hAnsi="Arial" w:cs="Arial"/>
          <w:sz w:val="24"/>
          <w:szCs w:val="28"/>
        </w:rPr>
        <w:t xml:space="preserve"> Institutes No1 </w:t>
      </w:r>
    </w:p>
    <w:p w14:paraId="56044704" w14:textId="4FBF9A58" w:rsidR="00D04485" w:rsidRPr="008837FD" w:rsidRDefault="00D04485" w:rsidP="00D04485">
      <w:pPr>
        <w:pStyle w:val="BodyText"/>
        <w:tabs>
          <w:tab w:val="left" w:pos="1985"/>
          <w:tab w:val="left" w:pos="5812"/>
          <w:tab w:val="right" w:pos="9214"/>
        </w:tabs>
        <w:ind w:left="720"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sz w:val="24"/>
          <w:szCs w:val="28"/>
        </w:rPr>
        <w:tab/>
        <w:t xml:space="preserve">Sort </w:t>
      </w:r>
      <w:proofErr w:type="gramStart"/>
      <w:r w:rsidRPr="008837FD">
        <w:rPr>
          <w:rFonts w:ascii="Arial" w:hAnsi="Arial" w:cs="Arial"/>
          <w:sz w:val="24"/>
          <w:szCs w:val="28"/>
        </w:rPr>
        <w:t>Code :</w:t>
      </w:r>
      <w:proofErr w:type="gramEnd"/>
      <w:r w:rsidRPr="008837FD">
        <w:rPr>
          <w:rFonts w:ascii="Arial" w:hAnsi="Arial" w:cs="Arial"/>
          <w:sz w:val="24"/>
          <w:szCs w:val="28"/>
        </w:rPr>
        <w:t xml:space="preserve"> 05 07 17</w:t>
      </w:r>
      <w:r w:rsidRPr="008837FD">
        <w:rPr>
          <w:rFonts w:ascii="Arial" w:hAnsi="Arial" w:cs="Arial"/>
          <w:sz w:val="24"/>
          <w:szCs w:val="28"/>
        </w:rPr>
        <w:tab/>
        <w:t>Account No 35739439</w:t>
      </w:r>
    </w:p>
    <w:p w14:paraId="7D253BF7" w14:textId="77777777" w:rsidR="00D04485" w:rsidRPr="008837FD" w:rsidRDefault="00D04485" w:rsidP="00D04485">
      <w:pPr>
        <w:pStyle w:val="BodyText"/>
        <w:numPr>
          <w:ilvl w:val="0"/>
          <w:numId w:val="5"/>
        </w:numPr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b/>
          <w:bCs/>
          <w:sz w:val="24"/>
          <w:szCs w:val="28"/>
        </w:rPr>
        <w:t>Forward a cheque</w:t>
      </w:r>
      <w:r w:rsidRPr="008837FD">
        <w:rPr>
          <w:rFonts w:ascii="Arial" w:hAnsi="Arial" w:cs="Arial"/>
          <w:sz w:val="24"/>
          <w:szCs w:val="28"/>
        </w:rPr>
        <w:t xml:space="preserve"> for £10 to Alma House with your Ticket no &amp; Name on reverse.</w:t>
      </w:r>
    </w:p>
    <w:p w14:paraId="187A78EE" w14:textId="77777777" w:rsidR="00D04485" w:rsidRPr="008837FD" w:rsidRDefault="00D04485" w:rsidP="00D04485">
      <w:pPr>
        <w:pStyle w:val="BodyText"/>
        <w:numPr>
          <w:ilvl w:val="0"/>
          <w:numId w:val="5"/>
        </w:numPr>
        <w:tabs>
          <w:tab w:val="right" w:pos="9214"/>
        </w:tabs>
        <w:ind w:right="-1"/>
        <w:jc w:val="both"/>
        <w:rPr>
          <w:rFonts w:ascii="Arial" w:hAnsi="Arial" w:cs="Arial"/>
          <w:sz w:val="24"/>
          <w:szCs w:val="28"/>
        </w:rPr>
      </w:pPr>
      <w:r w:rsidRPr="008837FD">
        <w:rPr>
          <w:rFonts w:ascii="Arial" w:hAnsi="Arial" w:cs="Arial"/>
          <w:b/>
          <w:bCs/>
          <w:sz w:val="24"/>
          <w:szCs w:val="28"/>
        </w:rPr>
        <w:t>In person at Alma House</w:t>
      </w:r>
      <w:r w:rsidRPr="008837FD">
        <w:rPr>
          <w:rFonts w:ascii="Arial" w:hAnsi="Arial" w:cs="Arial"/>
          <w:sz w:val="24"/>
          <w:szCs w:val="28"/>
        </w:rPr>
        <w:t xml:space="preserve"> – cash or cheque</w:t>
      </w:r>
    </w:p>
    <w:p w14:paraId="7E3B161B" w14:textId="77777777" w:rsidR="009D63F0" w:rsidRPr="008837FD" w:rsidRDefault="009D63F0" w:rsidP="009D63F0">
      <w:pPr>
        <w:rPr>
          <w:rFonts w:ascii="Arial" w:hAnsi="Arial" w:cs="Arial"/>
          <w:lang w:val="en-US"/>
        </w:rPr>
      </w:pPr>
    </w:p>
    <w:sectPr w:rsidR="009D63F0" w:rsidRPr="008837FD" w:rsidSect="00C96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6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B604" w14:textId="77777777" w:rsidR="00D40D49" w:rsidRDefault="00D40D49" w:rsidP="006F1F10">
      <w:pPr>
        <w:spacing w:after="0" w:line="240" w:lineRule="auto"/>
      </w:pPr>
      <w:r>
        <w:separator/>
      </w:r>
    </w:p>
  </w:endnote>
  <w:endnote w:type="continuationSeparator" w:id="0">
    <w:p w14:paraId="7021892A" w14:textId="77777777" w:rsidR="00D40D49" w:rsidRDefault="00D40D49" w:rsidP="006F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3168" w14:textId="77777777" w:rsidR="0052318B" w:rsidRDefault="00523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232AA" w14:textId="77777777" w:rsidR="007E04E0" w:rsidRDefault="007E04E0" w:rsidP="007E04E0">
    <w:pPr>
      <w:pStyle w:val="BodyText"/>
      <w:tabs>
        <w:tab w:val="left" w:pos="6348"/>
        <w:tab w:val="right" w:pos="9639"/>
        <w:tab w:val="right" w:pos="10065"/>
      </w:tabs>
      <w:rPr>
        <w:rFonts w:ascii="Georgia" w:hAnsi="Georgia" w:cs="Arial"/>
        <w:b/>
        <w:i/>
        <w:sz w:val="18"/>
        <w:szCs w:val="18"/>
      </w:rPr>
    </w:pPr>
    <w:r>
      <w:rPr>
        <w:rFonts w:ascii="Georgia" w:hAnsi="Georgia" w:cs="Arial"/>
        <w:b/>
        <w:i/>
        <w:sz w:val="18"/>
        <w:szCs w:val="18"/>
      </w:rPr>
      <w:t>Office opening times: Tuesday 9.00am-12.30pm and 1.00pm-4pm, Thursday 9.30am-12.30pm and 1.00pm-4.00pm</w:t>
    </w:r>
    <w:r w:rsidRPr="007E5055">
      <w:rPr>
        <w:rFonts w:ascii="Georgia" w:hAnsi="Georgia" w:cs="Arial"/>
        <w:b/>
        <w:i/>
        <w:sz w:val="18"/>
        <w:szCs w:val="18"/>
      </w:rPr>
      <w:t xml:space="preserve"> </w:t>
    </w:r>
    <w:r>
      <w:rPr>
        <w:rFonts w:ascii="Georgia" w:hAnsi="Georgia" w:cs="Arial"/>
        <w:b/>
        <w:i/>
        <w:sz w:val="18"/>
        <w:szCs w:val="18"/>
      </w:rPr>
      <w:t>and Friday 9.00am-12.30pm and 1.00pm-3.30pm</w:t>
    </w:r>
  </w:p>
  <w:p w14:paraId="49BE975F" w14:textId="77777777" w:rsidR="007E04E0" w:rsidRPr="00814EB9" w:rsidRDefault="007E04E0" w:rsidP="007E04E0">
    <w:pPr>
      <w:pStyle w:val="BodyText"/>
      <w:tabs>
        <w:tab w:val="left" w:pos="6348"/>
        <w:tab w:val="right" w:pos="9639"/>
        <w:tab w:val="right" w:pos="10065"/>
      </w:tabs>
      <w:rPr>
        <w:rFonts w:ascii="Georgia" w:hAnsi="Georgia" w:cs="Arial"/>
        <w:b/>
        <w:i/>
        <w:sz w:val="18"/>
        <w:szCs w:val="18"/>
      </w:rPr>
    </w:pPr>
    <w:r>
      <w:rPr>
        <w:rFonts w:ascii="Georgia" w:hAnsi="Georgia" w:cs="Arial"/>
        <w:b/>
        <w:i/>
        <w:sz w:val="18"/>
        <w:szCs w:val="18"/>
      </w:rPr>
      <w:t>The office will be closed on Monday and Wednesday with answerphone available to leave a message</w:t>
    </w:r>
  </w:p>
  <w:p w14:paraId="2FC1FBC4" w14:textId="77777777" w:rsidR="007E04E0" w:rsidRDefault="007E04E0" w:rsidP="007E04E0">
    <w:pPr>
      <w:pStyle w:val="BodyText"/>
      <w:tabs>
        <w:tab w:val="left" w:pos="4253"/>
        <w:tab w:val="right" w:pos="9639"/>
        <w:tab w:val="right" w:pos="10065"/>
      </w:tabs>
      <w:jc w:val="center"/>
      <w:rPr>
        <w:rFonts w:ascii="Georgia" w:hAnsi="Georgia" w:cs="Arial"/>
        <w:b/>
        <w:sz w:val="18"/>
        <w:szCs w:val="18"/>
      </w:rPr>
    </w:pPr>
  </w:p>
  <w:p w14:paraId="51D52263" w14:textId="075A7F78" w:rsidR="002017A8" w:rsidRPr="007E04E0" w:rsidRDefault="007E04E0" w:rsidP="007E04E0">
    <w:pPr>
      <w:pStyle w:val="BodyText"/>
      <w:tabs>
        <w:tab w:val="left" w:pos="4253"/>
        <w:tab w:val="right" w:pos="9639"/>
        <w:tab w:val="right" w:pos="10065"/>
      </w:tabs>
      <w:jc w:val="center"/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fldChar w:fldCharType="begin"/>
    </w:r>
    <w:r>
      <w:rPr>
        <w:rFonts w:ascii="Georgia" w:hAnsi="Georgia" w:cs="Arial"/>
        <w:b/>
        <w:sz w:val="18"/>
        <w:szCs w:val="18"/>
      </w:rPr>
      <w:instrText xml:space="preserve"> FILENAME   \* MERGEFORMAT </w:instrText>
    </w:r>
    <w:r>
      <w:rPr>
        <w:rFonts w:ascii="Georgia" w:hAnsi="Georgia" w:cs="Arial"/>
        <w:b/>
        <w:sz w:val="18"/>
        <w:szCs w:val="18"/>
      </w:rPr>
      <w:fldChar w:fldCharType="separate"/>
    </w:r>
    <w:r>
      <w:rPr>
        <w:rFonts w:ascii="Georgia" w:hAnsi="Georgia" w:cs="Arial"/>
        <w:b/>
        <w:noProof/>
        <w:sz w:val="18"/>
        <w:szCs w:val="18"/>
      </w:rPr>
      <w:t>200 Club 2025 General Letter</w:t>
    </w:r>
    <w:r>
      <w:rPr>
        <w:rFonts w:ascii="Georgia" w:hAnsi="Georgia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1513" w14:textId="77777777" w:rsidR="008B260F" w:rsidRDefault="002359E1" w:rsidP="002359E1">
    <w:pPr>
      <w:pStyle w:val="BodyText"/>
      <w:tabs>
        <w:tab w:val="left" w:pos="6348"/>
        <w:tab w:val="right" w:pos="9639"/>
        <w:tab w:val="right" w:pos="10065"/>
      </w:tabs>
      <w:rPr>
        <w:rFonts w:ascii="Georgia" w:hAnsi="Georgia" w:cs="Arial"/>
        <w:b/>
        <w:i/>
        <w:sz w:val="18"/>
        <w:szCs w:val="18"/>
      </w:rPr>
    </w:pPr>
    <w:r>
      <w:rPr>
        <w:rFonts w:ascii="Georgia" w:hAnsi="Georgia" w:cs="Arial"/>
        <w:b/>
        <w:i/>
        <w:sz w:val="18"/>
        <w:szCs w:val="18"/>
      </w:rPr>
      <w:t>Office o</w:t>
    </w:r>
    <w:r w:rsidR="002816FB">
      <w:rPr>
        <w:rFonts w:ascii="Georgia" w:hAnsi="Georgia" w:cs="Arial"/>
        <w:b/>
        <w:i/>
        <w:sz w:val="18"/>
        <w:szCs w:val="18"/>
      </w:rPr>
      <w:t>pening times</w:t>
    </w:r>
    <w:r>
      <w:rPr>
        <w:rFonts w:ascii="Georgia" w:hAnsi="Georgia" w:cs="Arial"/>
        <w:b/>
        <w:i/>
        <w:sz w:val="18"/>
        <w:szCs w:val="18"/>
      </w:rPr>
      <w:t>:</w:t>
    </w:r>
    <w:r w:rsidR="002816FB">
      <w:rPr>
        <w:rFonts w:ascii="Georgia" w:hAnsi="Georgia" w:cs="Arial"/>
        <w:b/>
        <w:i/>
        <w:sz w:val="18"/>
        <w:szCs w:val="18"/>
      </w:rPr>
      <w:t xml:space="preserve"> </w:t>
    </w:r>
    <w:r w:rsidR="000A5C0F">
      <w:rPr>
        <w:rFonts w:ascii="Georgia" w:hAnsi="Georgia" w:cs="Arial"/>
        <w:b/>
        <w:i/>
        <w:sz w:val="18"/>
        <w:szCs w:val="18"/>
      </w:rPr>
      <w:t xml:space="preserve">Tuesday </w:t>
    </w:r>
    <w:r w:rsidR="00F21449">
      <w:rPr>
        <w:rFonts w:ascii="Georgia" w:hAnsi="Georgia" w:cs="Arial"/>
        <w:b/>
        <w:i/>
        <w:sz w:val="18"/>
        <w:szCs w:val="18"/>
      </w:rPr>
      <w:t xml:space="preserve">9.00am-12.30pm and 1.00pm-4pm, Thursday </w:t>
    </w:r>
    <w:r w:rsidR="00F656CC">
      <w:rPr>
        <w:rFonts w:ascii="Georgia" w:hAnsi="Georgia" w:cs="Arial"/>
        <w:b/>
        <w:i/>
        <w:sz w:val="18"/>
        <w:szCs w:val="18"/>
      </w:rPr>
      <w:t>9.30am-12.30pm and 1.00pm-4.00pm</w:t>
    </w:r>
    <w:r w:rsidR="007E5055" w:rsidRPr="007E5055">
      <w:rPr>
        <w:rFonts w:ascii="Georgia" w:hAnsi="Georgia" w:cs="Arial"/>
        <w:b/>
        <w:i/>
        <w:sz w:val="18"/>
        <w:szCs w:val="18"/>
      </w:rPr>
      <w:t xml:space="preserve"> </w:t>
    </w:r>
    <w:r w:rsidR="007E5055">
      <w:rPr>
        <w:rFonts w:ascii="Georgia" w:hAnsi="Georgia" w:cs="Arial"/>
        <w:b/>
        <w:i/>
        <w:sz w:val="18"/>
        <w:szCs w:val="18"/>
      </w:rPr>
      <w:t>and Friday 9.00am-12.30pm and 1.00pm-3.30pm</w:t>
    </w:r>
  </w:p>
  <w:p w14:paraId="3AD83FF6" w14:textId="77777777" w:rsidR="002359E1" w:rsidRPr="00814EB9" w:rsidRDefault="002359E1" w:rsidP="002359E1">
    <w:pPr>
      <w:pStyle w:val="BodyText"/>
      <w:tabs>
        <w:tab w:val="left" w:pos="6348"/>
        <w:tab w:val="right" w:pos="9639"/>
        <w:tab w:val="right" w:pos="10065"/>
      </w:tabs>
      <w:rPr>
        <w:rFonts w:ascii="Georgia" w:hAnsi="Georgia" w:cs="Arial"/>
        <w:b/>
        <w:i/>
        <w:sz w:val="18"/>
        <w:szCs w:val="18"/>
      </w:rPr>
    </w:pPr>
    <w:r>
      <w:rPr>
        <w:rFonts w:ascii="Georgia" w:hAnsi="Georgia" w:cs="Arial"/>
        <w:b/>
        <w:i/>
        <w:sz w:val="18"/>
        <w:szCs w:val="18"/>
      </w:rPr>
      <w:t>The office will be closed on Monday and Wednesday with answerphone available to leave a message</w:t>
    </w:r>
  </w:p>
  <w:p w14:paraId="151A93D7" w14:textId="77777777" w:rsidR="008B260F" w:rsidRDefault="008B260F" w:rsidP="008B260F">
    <w:pPr>
      <w:pStyle w:val="BodyText"/>
      <w:tabs>
        <w:tab w:val="left" w:pos="4253"/>
        <w:tab w:val="right" w:pos="9639"/>
        <w:tab w:val="right" w:pos="10065"/>
      </w:tabs>
      <w:jc w:val="center"/>
      <w:rPr>
        <w:rFonts w:ascii="Georgia" w:hAnsi="Georgia" w:cs="Arial"/>
        <w:b/>
        <w:sz w:val="18"/>
        <w:szCs w:val="18"/>
      </w:rPr>
    </w:pPr>
  </w:p>
  <w:p w14:paraId="47195BC7" w14:textId="3F7AEF9C" w:rsidR="00FC5077" w:rsidRDefault="00FC5077" w:rsidP="008B260F">
    <w:pPr>
      <w:pStyle w:val="BodyText"/>
      <w:tabs>
        <w:tab w:val="left" w:pos="4253"/>
        <w:tab w:val="right" w:pos="9639"/>
        <w:tab w:val="right" w:pos="10065"/>
      </w:tabs>
      <w:jc w:val="center"/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fldChar w:fldCharType="begin"/>
    </w:r>
    <w:r>
      <w:rPr>
        <w:rFonts w:ascii="Georgia" w:hAnsi="Georgia" w:cs="Arial"/>
        <w:b/>
        <w:sz w:val="18"/>
        <w:szCs w:val="18"/>
      </w:rPr>
      <w:instrText xml:space="preserve"> FILENAME   \* MERGEFORMAT </w:instrText>
    </w:r>
    <w:r>
      <w:rPr>
        <w:rFonts w:ascii="Georgia" w:hAnsi="Georgia" w:cs="Arial"/>
        <w:b/>
        <w:sz w:val="18"/>
        <w:szCs w:val="18"/>
      </w:rPr>
      <w:fldChar w:fldCharType="separate"/>
    </w:r>
    <w:r w:rsidR="0041277A">
      <w:rPr>
        <w:rFonts w:ascii="Georgia" w:hAnsi="Georgia" w:cs="Arial"/>
        <w:b/>
        <w:noProof/>
        <w:sz w:val="18"/>
        <w:szCs w:val="18"/>
      </w:rPr>
      <w:t>200 Club 2025 General Letter</w:t>
    </w:r>
    <w:r>
      <w:rPr>
        <w:rFonts w:ascii="Georgia" w:hAnsi="Georgia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A8F7" w14:textId="77777777" w:rsidR="00D40D49" w:rsidRDefault="00D40D49" w:rsidP="006F1F10">
      <w:pPr>
        <w:spacing w:after="0" w:line="240" w:lineRule="auto"/>
      </w:pPr>
      <w:r>
        <w:separator/>
      </w:r>
    </w:p>
  </w:footnote>
  <w:footnote w:type="continuationSeparator" w:id="0">
    <w:p w14:paraId="32F56893" w14:textId="77777777" w:rsidR="00D40D49" w:rsidRDefault="00D40D49" w:rsidP="006F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361F1" w14:textId="77777777" w:rsidR="0052318B" w:rsidRDefault="00523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A4F8B" w14:textId="77777777" w:rsidR="007B52EF" w:rsidRDefault="007C2265" w:rsidP="007B52E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noProof/>
        <w:lang w:eastAsia="en-GB"/>
      </w:rPr>
      <w:drawing>
        <wp:inline distT="0" distB="0" distL="0" distR="0" wp14:anchorId="34D0049B" wp14:editId="2B4D6D06">
          <wp:extent cx="6136005" cy="715010"/>
          <wp:effectExtent l="0" t="0" r="0" b="0"/>
          <wp:docPr id="2" name="Picture 2" descr="theWI_North Yorkshire West_CMY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WI_North Yorkshire West_CMYK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00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0A5F64" w14:textId="77777777" w:rsidR="002816FB" w:rsidRDefault="002816FB" w:rsidP="007B52E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</w:p>
  <w:p w14:paraId="0F4B2FEC" w14:textId="77777777" w:rsidR="00FA155D" w:rsidRPr="00814EB9" w:rsidRDefault="00FA155D" w:rsidP="00FA155D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t xml:space="preserve">Federation </w:t>
    </w:r>
    <w:r w:rsidRPr="00814EB9">
      <w:rPr>
        <w:rFonts w:ascii="Georgia" w:hAnsi="Georgia" w:cs="Arial"/>
        <w:b/>
        <w:sz w:val="18"/>
        <w:szCs w:val="18"/>
      </w:rPr>
      <w:t>Chair</w:t>
    </w:r>
    <w:r>
      <w:rPr>
        <w:rFonts w:ascii="Georgia" w:hAnsi="Georgia" w:cs="Arial"/>
        <w:b/>
        <w:sz w:val="18"/>
        <w:szCs w:val="18"/>
      </w:rPr>
      <w:t>man</w:t>
    </w:r>
    <w:r w:rsidRPr="00814EB9">
      <w:rPr>
        <w:rFonts w:ascii="Georgia" w:hAnsi="Georgia" w:cs="Arial"/>
        <w:b/>
        <w:sz w:val="18"/>
        <w:szCs w:val="18"/>
      </w:rPr>
      <w:t xml:space="preserve">: </w:t>
    </w:r>
    <w:r>
      <w:rPr>
        <w:rFonts w:ascii="Georgia" w:hAnsi="Georgia" w:cs="Arial"/>
        <w:b/>
        <w:sz w:val="18"/>
        <w:szCs w:val="18"/>
      </w:rPr>
      <w:t>Julie Clarke</w:t>
    </w:r>
    <w:r w:rsidRPr="00814EB9">
      <w:rPr>
        <w:rFonts w:ascii="Georgia" w:hAnsi="Georgia" w:cs="Arial"/>
        <w:b/>
        <w:sz w:val="18"/>
        <w:szCs w:val="18"/>
      </w:rPr>
      <w:tab/>
      <w:t>Alma House</w:t>
    </w:r>
  </w:p>
  <w:p w14:paraId="527A324C" w14:textId="77777777" w:rsidR="00FA155D" w:rsidRPr="00814EB9" w:rsidRDefault="00FA155D" w:rsidP="00FA155D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t xml:space="preserve">Federation </w:t>
    </w:r>
    <w:r w:rsidRPr="00814EB9">
      <w:rPr>
        <w:rFonts w:ascii="Georgia" w:hAnsi="Georgia" w:cs="Arial"/>
        <w:b/>
        <w:sz w:val="18"/>
        <w:szCs w:val="18"/>
      </w:rPr>
      <w:t xml:space="preserve">Treasurer: </w:t>
    </w:r>
    <w:r>
      <w:rPr>
        <w:rFonts w:ascii="Georgia" w:hAnsi="Georgia" w:cs="Arial"/>
        <w:b/>
        <w:sz w:val="18"/>
        <w:szCs w:val="18"/>
      </w:rPr>
      <w:t>Hazel Smyth</w:t>
    </w:r>
    <w:r w:rsidRPr="00814EB9">
      <w:rPr>
        <w:rFonts w:ascii="Georgia" w:hAnsi="Georgia" w:cs="Arial"/>
        <w:b/>
        <w:sz w:val="18"/>
        <w:szCs w:val="18"/>
      </w:rPr>
      <w:tab/>
      <w:t>Low St. Agnesgate</w:t>
    </w:r>
  </w:p>
  <w:p w14:paraId="34E864FA" w14:textId="77777777" w:rsidR="00FA155D" w:rsidRPr="00814EB9" w:rsidRDefault="00FA155D" w:rsidP="00FA155D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t>Federation Secretary: Helen Smith</w:t>
    </w:r>
    <w:r w:rsidRPr="00814EB9">
      <w:rPr>
        <w:rFonts w:ascii="Georgia" w:hAnsi="Georgia" w:cs="Arial"/>
        <w:b/>
        <w:sz w:val="18"/>
        <w:szCs w:val="18"/>
      </w:rPr>
      <w:tab/>
      <w:t xml:space="preserve">Ripon </w:t>
    </w:r>
  </w:p>
  <w:p w14:paraId="52769CB7" w14:textId="77777777" w:rsidR="00FA155D" w:rsidRPr="00814EB9" w:rsidRDefault="00FA155D" w:rsidP="00FA155D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ab/>
      <w:t>HG4 1NG</w:t>
    </w:r>
  </w:p>
  <w:p w14:paraId="2B6706C7" w14:textId="77777777" w:rsidR="00FA155D" w:rsidRPr="00814EB9" w:rsidRDefault="00FA155D" w:rsidP="00FA155D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</w:p>
  <w:p w14:paraId="2A7BC228" w14:textId="77777777" w:rsidR="00FA155D" w:rsidRPr="00814EB9" w:rsidRDefault="00FA155D" w:rsidP="00FA155D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 xml:space="preserve">Charity Reg No: </w:t>
    </w:r>
    <w:r>
      <w:rPr>
        <w:rFonts w:ascii="Georgia" w:hAnsi="Georgia" w:cs="Arial"/>
        <w:b/>
        <w:sz w:val="18"/>
        <w:szCs w:val="18"/>
      </w:rPr>
      <w:t>1204475</w:t>
    </w:r>
    <w:r w:rsidRPr="00814EB9">
      <w:rPr>
        <w:rFonts w:ascii="Georgia" w:hAnsi="Georgia" w:cs="Arial"/>
        <w:b/>
        <w:sz w:val="18"/>
        <w:szCs w:val="18"/>
      </w:rPr>
      <w:tab/>
      <w:t>01765 606339</w:t>
    </w:r>
  </w:p>
  <w:p w14:paraId="68D44568" w14:textId="77777777" w:rsidR="00FA155D" w:rsidRPr="00814EB9" w:rsidRDefault="00FA155D" w:rsidP="00FA155D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ab/>
    </w:r>
    <w:r>
      <w:rPr>
        <w:rFonts w:ascii="Georgia" w:hAnsi="Georgia" w:cs="Arial"/>
        <w:b/>
        <w:sz w:val="18"/>
        <w:szCs w:val="18"/>
      </w:rPr>
      <w:t>NYWFWI24@gmail.com</w:t>
    </w:r>
    <w:r w:rsidRPr="00814EB9">
      <w:rPr>
        <w:rFonts w:ascii="Georgia" w:hAnsi="Georgia" w:cs="Arial"/>
        <w:b/>
        <w:color w:val="auto"/>
        <w:sz w:val="18"/>
        <w:szCs w:val="18"/>
      </w:rPr>
      <w:t xml:space="preserve"> </w:t>
    </w:r>
  </w:p>
  <w:p w14:paraId="3DB8989E" w14:textId="77777777" w:rsidR="002816FB" w:rsidRPr="00814EB9" w:rsidRDefault="002816FB" w:rsidP="007B52E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87BB" w14:textId="77777777" w:rsidR="008B260F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noProof/>
        <w:lang w:eastAsia="en-GB"/>
      </w:rPr>
      <w:drawing>
        <wp:inline distT="0" distB="0" distL="0" distR="0" wp14:anchorId="545C5A4B" wp14:editId="7600C449">
          <wp:extent cx="6136005" cy="715010"/>
          <wp:effectExtent l="0" t="0" r="0" b="0"/>
          <wp:docPr id="1" name="Picture 1" descr="theWI_North Yorkshire West_CMY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WI_North Yorkshire West_CMYK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00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26C2E9" w14:textId="77777777" w:rsidR="008B260F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</w:p>
  <w:p w14:paraId="6D104467" w14:textId="77777777" w:rsidR="008B260F" w:rsidRPr="00814EB9" w:rsidRDefault="002816FB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t xml:space="preserve">Federation </w:t>
    </w:r>
    <w:r w:rsidR="008B260F" w:rsidRPr="00814EB9">
      <w:rPr>
        <w:rFonts w:ascii="Georgia" w:hAnsi="Georgia" w:cs="Arial"/>
        <w:b/>
        <w:sz w:val="18"/>
        <w:szCs w:val="18"/>
      </w:rPr>
      <w:t>Chair</w:t>
    </w:r>
    <w:r>
      <w:rPr>
        <w:rFonts w:ascii="Georgia" w:hAnsi="Georgia" w:cs="Arial"/>
        <w:b/>
        <w:sz w:val="18"/>
        <w:szCs w:val="18"/>
      </w:rPr>
      <w:t>man</w:t>
    </w:r>
    <w:r w:rsidR="008B260F" w:rsidRPr="00814EB9">
      <w:rPr>
        <w:rFonts w:ascii="Georgia" w:hAnsi="Georgia" w:cs="Arial"/>
        <w:b/>
        <w:sz w:val="18"/>
        <w:szCs w:val="18"/>
      </w:rPr>
      <w:t xml:space="preserve">: </w:t>
    </w:r>
    <w:r w:rsidR="0052318B">
      <w:rPr>
        <w:rFonts w:ascii="Georgia" w:hAnsi="Georgia" w:cs="Arial"/>
        <w:b/>
        <w:sz w:val="18"/>
        <w:szCs w:val="18"/>
      </w:rPr>
      <w:t>Julie Clarke</w:t>
    </w:r>
    <w:r w:rsidR="008B260F" w:rsidRPr="00814EB9">
      <w:rPr>
        <w:rFonts w:ascii="Georgia" w:hAnsi="Georgia" w:cs="Arial"/>
        <w:b/>
        <w:sz w:val="18"/>
        <w:szCs w:val="18"/>
      </w:rPr>
      <w:tab/>
      <w:t>Alma House</w:t>
    </w:r>
  </w:p>
  <w:p w14:paraId="241D0281" w14:textId="77777777" w:rsidR="008B260F" w:rsidRPr="00814EB9" w:rsidRDefault="002816FB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t xml:space="preserve">Federation </w:t>
    </w:r>
    <w:r w:rsidR="008B260F" w:rsidRPr="00814EB9">
      <w:rPr>
        <w:rFonts w:ascii="Georgia" w:hAnsi="Georgia" w:cs="Arial"/>
        <w:b/>
        <w:sz w:val="18"/>
        <w:szCs w:val="18"/>
      </w:rPr>
      <w:t xml:space="preserve">Treasurer: </w:t>
    </w:r>
    <w:r w:rsidR="008B260F">
      <w:rPr>
        <w:rFonts w:ascii="Georgia" w:hAnsi="Georgia" w:cs="Arial"/>
        <w:b/>
        <w:sz w:val="18"/>
        <w:szCs w:val="18"/>
      </w:rPr>
      <w:t>Hazel Smyth</w:t>
    </w:r>
    <w:r w:rsidR="008B260F" w:rsidRPr="00814EB9">
      <w:rPr>
        <w:rFonts w:ascii="Georgia" w:hAnsi="Georgia" w:cs="Arial"/>
        <w:b/>
        <w:sz w:val="18"/>
        <w:szCs w:val="18"/>
      </w:rPr>
      <w:tab/>
      <w:t>Low St. Agnesgate</w:t>
    </w:r>
  </w:p>
  <w:p w14:paraId="07F5D5AD" w14:textId="77777777" w:rsidR="008B260F" w:rsidRPr="00814EB9" w:rsidRDefault="00C03D9C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t>Federation Secretary: Helen Smith</w:t>
    </w:r>
    <w:r w:rsidR="008B260F" w:rsidRPr="00814EB9">
      <w:rPr>
        <w:rFonts w:ascii="Georgia" w:hAnsi="Georgia" w:cs="Arial"/>
        <w:b/>
        <w:sz w:val="18"/>
        <w:szCs w:val="18"/>
      </w:rPr>
      <w:tab/>
      <w:t xml:space="preserve">Ripon </w:t>
    </w:r>
  </w:p>
  <w:p w14:paraId="7D12F3E8" w14:textId="77777777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ab/>
      <w:t>HG4 1NG</w:t>
    </w:r>
  </w:p>
  <w:p w14:paraId="5B2415F9" w14:textId="77777777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</w:p>
  <w:p w14:paraId="126BD3B1" w14:textId="77777777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 xml:space="preserve">Charity Reg No: </w:t>
    </w:r>
    <w:r w:rsidR="00C85750">
      <w:rPr>
        <w:rFonts w:ascii="Georgia" w:hAnsi="Georgia" w:cs="Arial"/>
        <w:b/>
        <w:sz w:val="18"/>
        <w:szCs w:val="18"/>
      </w:rPr>
      <w:t>1204475</w:t>
    </w:r>
    <w:r w:rsidRPr="00814EB9">
      <w:rPr>
        <w:rFonts w:ascii="Georgia" w:hAnsi="Georgia" w:cs="Arial"/>
        <w:b/>
        <w:sz w:val="18"/>
        <w:szCs w:val="18"/>
      </w:rPr>
      <w:tab/>
      <w:t>01765 606339</w:t>
    </w:r>
  </w:p>
  <w:p w14:paraId="4DA4E5CC" w14:textId="77777777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ab/>
    </w:r>
    <w:r w:rsidR="00583A29">
      <w:rPr>
        <w:rFonts w:ascii="Georgia" w:hAnsi="Georgia" w:cs="Arial"/>
        <w:b/>
        <w:sz w:val="18"/>
        <w:szCs w:val="18"/>
      </w:rPr>
      <w:t>NYWFWI24</w:t>
    </w:r>
    <w:r w:rsidR="000C5A75">
      <w:rPr>
        <w:rFonts w:ascii="Georgia" w:hAnsi="Georgia" w:cs="Arial"/>
        <w:b/>
        <w:sz w:val="18"/>
        <w:szCs w:val="18"/>
      </w:rPr>
      <w:t>@</w:t>
    </w:r>
    <w:r w:rsidR="00583A29">
      <w:rPr>
        <w:rFonts w:ascii="Georgia" w:hAnsi="Georgia" w:cs="Arial"/>
        <w:b/>
        <w:sz w:val="18"/>
        <w:szCs w:val="18"/>
      </w:rPr>
      <w:t>gmail.com</w:t>
    </w:r>
    <w:r w:rsidRPr="00814EB9">
      <w:rPr>
        <w:rFonts w:ascii="Georgia" w:hAnsi="Georgia" w:cs="Arial"/>
        <w:b/>
        <w:color w:val="auto"/>
        <w:sz w:val="18"/>
        <w:szCs w:val="18"/>
      </w:rPr>
      <w:t xml:space="preserve"> </w:t>
    </w:r>
  </w:p>
  <w:p w14:paraId="4A109B4D" w14:textId="77777777" w:rsidR="00EC4EC1" w:rsidRDefault="00EC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43B6"/>
    <w:multiLevelType w:val="hybridMultilevel"/>
    <w:tmpl w:val="2168F7E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1982F6D"/>
    <w:multiLevelType w:val="hybridMultilevel"/>
    <w:tmpl w:val="67C8B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B86192"/>
    <w:multiLevelType w:val="hybridMultilevel"/>
    <w:tmpl w:val="315874C4"/>
    <w:lvl w:ilvl="0" w:tplc="F7B20CC4">
      <w:start w:val="200"/>
      <w:numFmt w:val="bullet"/>
      <w:lvlText w:val="-"/>
      <w:lvlJc w:val="left"/>
      <w:pPr>
        <w:ind w:left="1495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62D01EAC"/>
    <w:multiLevelType w:val="hybridMultilevel"/>
    <w:tmpl w:val="E346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36A0B"/>
    <w:multiLevelType w:val="hybridMultilevel"/>
    <w:tmpl w:val="C8C610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43027">
    <w:abstractNumId w:val="4"/>
  </w:num>
  <w:num w:numId="2" w16cid:durableId="263610974">
    <w:abstractNumId w:val="0"/>
  </w:num>
  <w:num w:numId="3" w16cid:durableId="1662273813">
    <w:abstractNumId w:val="3"/>
  </w:num>
  <w:num w:numId="4" w16cid:durableId="2144345868">
    <w:abstractNumId w:val="1"/>
  </w:num>
  <w:num w:numId="5" w16cid:durableId="189793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F0"/>
    <w:rsid w:val="00022958"/>
    <w:rsid w:val="00025508"/>
    <w:rsid w:val="00027202"/>
    <w:rsid w:val="00040EE0"/>
    <w:rsid w:val="00045A68"/>
    <w:rsid w:val="000629D4"/>
    <w:rsid w:val="00071456"/>
    <w:rsid w:val="000756E9"/>
    <w:rsid w:val="00085DF7"/>
    <w:rsid w:val="00091415"/>
    <w:rsid w:val="000A380F"/>
    <w:rsid w:val="000A5C0F"/>
    <w:rsid w:val="000A5EFE"/>
    <w:rsid w:val="000A6247"/>
    <w:rsid w:val="000C1030"/>
    <w:rsid w:val="000C2A6E"/>
    <w:rsid w:val="000C5A75"/>
    <w:rsid w:val="000D6573"/>
    <w:rsid w:val="000E0CCC"/>
    <w:rsid w:val="00106718"/>
    <w:rsid w:val="001200E1"/>
    <w:rsid w:val="00121DFF"/>
    <w:rsid w:val="00127B4E"/>
    <w:rsid w:val="00130CAE"/>
    <w:rsid w:val="001315CD"/>
    <w:rsid w:val="00143C90"/>
    <w:rsid w:val="00150AA9"/>
    <w:rsid w:val="00186526"/>
    <w:rsid w:val="00196478"/>
    <w:rsid w:val="0019739A"/>
    <w:rsid w:val="001A412A"/>
    <w:rsid w:val="001B5C01"/>
    <w:rsid w:val="001D1C8C"/>
    <w:rsid w:val="001E13C0"/>
    <w:rsid w:val="001E683D"/>
    <w:rsid w:val="001F2901"/>
    <w:rsid w:val="002017A8"/>
    <w:rsid w:val="0020774B"/>
    <w:rsid w:val="00211599"/>
    <w:rsid w:val="0021678D"/>
    <w:rsid w:val="002359E1"/>
    <w:rsid w:val="00235B5C"/>
    <w:rsid w:val="00242C60"/>
    <w:rsid w:val="00276C43"/>
    <w:rsid w:val="002816FB"/>
    <w:rsid w:val="00286A6E"/>
    <w:rsid w:val="00290FFA"/>
    <w:rsid w:val="00292719"/>
    <w:rsid w:val="002A0A34"/>
    <w:rsid w:val="002A674E"/>
    <w:rsid w:val="002D25ED"/>
    <w:rsid w:val="00316394"/>
    <w:rsid w:val="00321BE8"/>
    <w:rsid w:val="00322756"/>
    <w:rsid w:val="0033056E"/>
    <w:rsid w:val="00333161"/>
    <w:rsid w:val="00340178"/>
    <w:rsid w:val="00354DD3"/>
    <w:rsid w:val="00397B95"/>
    <w:rsid w:val="003A2AB1"/>
    <w:rsid w:val="003A705E"/>
    <w:rsid w:val="003C60CF"/>
    <w:rsid w:val="003D2ACA"/>
    <w:rsid w:val="003E5176"/>
    <w:rsid w:val="00402688"/>
    <w:rsid w:val="0040281B"/>
    <w:rsid w:val="0041277A"/>
    <w:rsid w:val="004164D0"/>
    <w:rsid w:val="004227AE"/>
    <w:rsid w:val="00441B37"/>
    <w:rsid w:val="0046288D"/>
    <w:rsid w:val="004660EE"/>
    <w:rsid w:val="00474B1D"/>
    <w:rsid w:val="00480AE8"/>
    <w:rsid w:val="00485C05"/>
    <w:rsid w:val="00491C5F"/>
    <w:rsid w:val="004A3A4D"/>
    <w:rsid w:val="004B0765"/>
    <w:rsid w:val="004B3871"/>
    <w:rsid w:val="004C6037"/>
    <w:rsid w:val="004D0C5D"/>
    <w:rsid w:val="004D4CE6"/>
    <w:rsid w:val="004D6F61"/>
    <w:rsid w:val="004F65A6"/>
    <w:rsid w:val="00516EB9"/>
    <w:rsid w:val="00520043"/>
    <w:rsid w:val="0052318B"/>
    <w:rsid w:val="0053370D"/>
    <w:rsid w:val="00536557"/>
    <w:rsid w:val="00581AE4"/>
    <w:rsid w:val="00583A29"/>
    <w:rsid w:val="005A0794"/>
    <w:rsid w:val="005A65F4"/>
    <w:rsid w:val="005B2089"/>
    <w:rsid w:val="005C6114"/>
    <w:rsid w:val="005D228A"/>
    <w:rsid w:val="005D4277"/>
    <w:rsid w:val="005D6BFE"/>
    <w:rsid w:val="005E4976"/>
    <w:rsid w:val="005F04F7"/>
    <w:rsid w:val="005F62A0"/>
    <w:rsid w:val="00603846"/>
    <w:rsid w:val="006303DB"/>
    <w:rsid w:val="00631371"/>
    <w:rsid w:val="00640419"/>
    <w:rsid w:val="00650E76"/>
    <w:rsid w:val="0066676E"/>
    <w:rsid w:val="006678B4"/>
    <w:rsid w:val="00676607"/>
    <w:rsid w:val="0069682F"/>
    <w:rsid w:val="006A64EC"/>
    <w:rsid w:val="006B53D6"/>
    <w:rsid w:val="006C3544"/>
    <w:rsid w:val="006D753B"/>
    <w:rsid w:val="006E484B"/>
    <w:rsid w:val="006F1F10"/>
    <w:rsid w:val="006F62C7"/>
    <w:rsid w:val="00725248"/>
    <w:rsid w:val="00726423"/>
    <w:rsid w:val="00733E91"/>
    <w:rsid w:val="00735523"/>
    <w:rsid w:val="00735A61"/>
    <w:rsid w:val="00752EF4"/>
    <w:rsid w:val="00755B3C"/>
    <w:rsid w:val="00757C4F"/>
    <w:rsid w:val="007706DF"/>
    <w:rsid w:val="00786E3A"/>
    <w:rsid w:val="00791EBD"/>
    <w:rsid w:val="00794E95"/>
    <w:rsid w:val="007B52EF"/>
    <w:rsid w:val="007C2265"/>
    <w:rsid w:val="007D24E2"/>
    <w:rsid w:val="007D7977"/>
    <w:rsid w:val="007E04E0"/>
    <w:rsid w:val="007E5055"/>
    <w:rsid w:val="007F71B0"/>
    <w:rsid w:val="00802B24"/>
    <w:rsid w:val="00810989"/>
    <w:rsid w:val="00813160"/>
    <w:rsid w:val="00813575"/>
    <w:rsid w:val="00814EB9"/>
    <w:rsid w:val="00854FA6"/>
    <w:rsid w:val="00873959"/>
    <w:rsid w:val="00876123"/>
    <w:rsid w:val="008763C6"/>
    <w:rsid w:val="00876E63"/>
    <w:rsid w:val="008837DF"/>
    <w:rsid w:val="008837FD"/>
    <w:rsid w:val="008901ED"/>
    <w:rsid w:val="008A3610"/>
    <w:rsid w:val="008A6664"/>
    <w:rsid w:val="008A6E96"/>
    <w:rsid w:val="008B260F"/>
    <w:rsid w:val="008C1775"/>
    <w:rsid w:val="008D03BB"/>
    <w:rsid w:val="008D178A"/>
    <w:rsid w:val="008D2138"/>
    <w:rsid w:val="008D76B2"/>
    <w:rsid w:val="008E435F"/>
    <w:rsid w:val="008F6239"/>
    <w:rsid w:val="009005AA"/>
    <w:rsid w:val="00905CD7"/>
    <w:rsid w:val="009127AB"/>
    <w:rsid w:val="0092708C"/>
    <w:rsid w:val="0093419D"/>
    <w:rsid w:val="009420ED"/>
    <w:rsid w:val="00947CA5"/>
    <w:rsid w:val="00954ED0"/>
    <w:rsid w:val="009666EA"/>
    <w:rsid w:val="009813E5"/>
    <w:rsid w:val="00983849"/>
    <w:rsid w:val="009B0A22"/>
    <w:rsid w:val="009B18B2"/>
    <w:rsid w:val="009B2CF7"/>
    <w:rsid w:val="009D55F2"/>
    <w:rsid w:val="009D63F0"/>
    <w:rsid w:val="009F11FD"/>
    <w:rsid w:val="009F35C0"/>
    <w:rsid w:val="009F421E"/>
    <w:rsid w:val="009F45B5"/>
    <w:rsid w:val="009F52C9"/>
    <w:rsid w:val="00A04CE4"/>
    <w:rsid w:val="00A10D0E"/>
    <w:rsid w:val="00A2396A"/>
    <w:rsid w:val="00A25AB5"/>
    <w:rsid w:val="00A91708"/>
    <w:rsid w:val="00AA48B0"/>
    <w:rsid w:val="00AB73F3"/>
    <w:rsid w:val="00AC79C8"/>
    <w:rsid w:val="00AD0B46"/>
    <w:rsid w:val="00AE0F44"/>
    <w:rsid w:val="00B04E62"/>
    <w:rsid w:val="00B10AB7"/>
    <w:rsid w:val="00B1268D"/>
    <w:rsid w:val="00B134EF"/>
    <w:rsid w:val="00B20B23"/>
    <w:rsid w:val="00B44F2D"/>
    <w:rsid w:val="00B46940"/>
    <w:rsid w:val="00B4768C"/>
    <w:rsid w:val="00B51380"/>
    <w:rsid w:val="00B52CBF"/>
    <w:rsid w:val="00B71983"/>
    <w:rsid w:val="00B7611D"/>
    <w:rsid w:val="00B76573"/>
    <w:rsid w:val="00B925A6"/>
    <w:rsid w:val="00BC53CB"/>
    <w:rsid w:val="00BE51A6"/>
    <w:rsid w:val="00BF71AA"/>
    <w:rsid w:val="00BF7B25"/>
    <w:rsid w:val="00C03D9C"/>
    <w:rsid w:val="00C0524C"/>
    <w:rsid w:val="00C14994"/>
    <w:rsid w:val="00C14CF8"/>
    <w:rsid w:val="00C17BC9"/>
    <w:rsid w:val="00C20511"/>
    <w:rsid w:val="00C24D08"/>
    <w:rsid w:val="00C42589"/>
    <w:rsid w:val="00C43B22"/>
    <w:rsid w:val="00C50072"/>
    <w:rsid w:val="00C500CB"/>
    <w:rsid w:val="00C5346C"/>
    <w:rsid w:val="00C5476C"/>
    <w:rsid w:val="00C57BAA"/>
    <w:rsid w:val="00C57E57"/>
    <w:rsid w:val="00C64C92"/>
    <w:rsid w:val="00C85750"/>
    <w:rsid w:val="00C86DE9"/>
    <w:rsid w:val="00C91677"/>
    <w:rsid w:val="00C9603C"/>
    <w:rsid w:val="00CA70B7"/>
    <w:rsid w:val="00CB4C55"/>
    <w:rsid w:val="00CC193A"/>
    <w:rsid w:val="00CD76C2"/>
    <w:rsid w:val="00D03D0B"/>
    <w:rsid w:val="00D04485"/>
    <w:rsid w:val="00D40D49"/>
    <w:rsid w:val="00D42C9A"/>
    <w:rsid w:val="00D46388"/>
    <w:rsid w:val="00D46D00"/>
    <w:rsid w:val="00D54A28"/>
    <w:rsid w:val="00D65B2D"/>
    <w:rsid w:val="00D73A10"/>
    <w:rsid w:val="00D92B3D"/>
    <w:rsid w:val="00DB710E"/>
    <w:rsid w:val="00DD7BEB"/>
    <w:rsid w:val="00DF409B"/>
    <w:rsid w:val="00DF66D6"/>
    <w:rsid w:val="00DF6C55"/>
    <w:rsid w:val="00E0111D"/>
    <w:rsid w:val="00E13654"/>
    <w:rsid w:val="00E17F20"/>
    <w:rsid w:val="00E25C9D"/>
    <w:rsid w:val="00E47670"/>
    <w:rsid w:val="00E640F4"/>
    <w:rsid w:val="00E72B81"/>
    <w:rsid w:val="00EA595C"/>
    <w:rsid w:val="00EB1F56"/>
    <w:rsid w:val="00EB28E1"/>
    <w:rsid w:val="00EC0CC6"/>
    <w:rsid w:val="00EC3758"/>
    <w:rsid w:val="00EC4EC1"/>
    <w:rsid w:val="00EC7E69"/>
    <w:rsid w:val="00ED79B7"/>
    <w:rsid w:val="00F14AB3"/>
    <w:rsid w:val="00F21449"/>
    <w:rsid w:val="00F23FFB"/>
    <w:rsid w:val="00F24B9C"/>
    <w:rsid w:val="00F31481"/>
    <w:rsid w:val="00F60C82"/>
    <w:rsid w:val="00F656CC"/>
    <w:rsid w:val="00F7468A"/>
    <w:rsid w:val="00FA155D"/>
    <w:rsid w:val="00FA2FF3"/>
    <w:rsid w:val="00FA4348"/>
    <w:rsid w:val="00FA79AA"/>
    <w:rsid w:val="00FB238F"/>
    <w:rsid w:val="00FC0ADF"/>
    <w:rsid w:val="00FC5077"/>
    <w:rsid w:val="00FC6FF6"/>
    <w:rsid w:val="00FD0600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7344B"/>
  <w15:docId w15:val="{E803F472-5A20-4356-A15D-888BB90F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80"/>
  </w:style>
  <w:style w:type="paragraph" w:styleId="Heading2">
    <w:name w:val="heading 2"/>
    <w:basedOn w:val="Normal"/>
    <w:next w:val="Normal"/>
    <w:link w:val="Heading2Char"/>
    <w:qFormat/>
    <w:rsid w:val="007D79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027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7202"/>
    <w:rPr>
      <w:rFonts w:ascii="Times New Roman" w:eastAsia="Times New Roman" w:hAnsi="Times New Roman" w:cs="Times New Roman"/>
      <w:color w:val="000000"/>
      <w:sz w:val="26"/>
      <w:szCs w:val="20"/>
      <w:lang w:val="en-US"/>
    </w:rPr>
  </w:style>
  <w:style w:type="character" w:styleId="Hyperlink">
    <w:name w:val="Hyperlink"/>
    <w:basedOn w:val="DefaultParagraphFont"/>
    <w:rsid w:val="000272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10"/>
  </w:style>
  <w:style w:type="paragraph" w:styleId="Footer">
    <w:name w:val="footer"/>
    <w:basedOn w:val="Normal"/>
    <w:link w:val="FooterChar"/>
    <w:uiPriority w:val="99"/>
    <w:unhideWhenUsed/>
    <w:rsid w:val="006F1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10"/>
  </w:style>
  <w:style w:type="table" w:styleId="TableGrid">
    <w:name w:val="Table Grid"/>
    <w:basedOn w:val="TableNormal"/>
    <w:uiPriority w:val="59"/>
    <w:rsid w:val="0098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7D7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D7977"/>
  </w:style>
  <w:style w:type="character" w:customStyle="1" w:styleId="Heading2Char">
    <w:name w:val="Heading 2 Char"/>
    <w:basedOn w:val="DefaultParagraphFont"/>
    <w:link w:val="Heading2"/>
    <w:rsid w:val="007D797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73959"/>
    <w:pPr>
      <w:ind w:left="720"/>
      <w:contextualSpacing/>
    </w:pPr>
  </w:style>
  <w:style w:type="paragraph" w:customStyle="1" w:styleId="DefaultText">
    <w:name w:val="Default Text"/>
    <w:basedOn w:val="Normal"/>
    <w:rsid w:val="009D6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WFWI24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wfw\OneDrive\Documents\Templates\2024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BD78-81FA-4617-92CD-ADD05B62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Letter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Smyth</dc:creator>
  <cp:keywords/>
  <dc:description/>
  <cp:lastModifiedBy>Hazel Smyth</cp:lastModifiedBy>
  <cp:revision>3</cp:revision>
  <cp:lastPrinted>2024-11-01T20:47:00Z</cp:lastPrinted>
  <dcterms:created xsi:type="dcterms:W3CDTF">2024-11-19T16:10:00Z</dcterms:created>
  <dcterms:modified xsi:type="dcterms:W3CDTF">2024-11-19T16:11:00Z</dcterms:modified>
</cp:coreProperties>
</file>